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469"/>
        <w:gridCol w:w="446"/>
        <w:gridCol w:w="1146"/>
        <w:gridCol w:w="3070"/>
        <w:gridCol w:w="2883"/>
        <w:gridCol w:w="355"/>
        <w:gridCol w:w="2138"/>
      </w:tblGrid>
      <w:tr w:rsidR="006A2CF9" w:rsidTr="007E3673">
        <w:trPr>
          <w:cantSplit/>
          <w:trHeight w:val="444"/>
        </w:trPr>
        <w:tc>
          <w:tcPr>
            <w:tcW w:w="1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CF9" w:rsidRDefault="00282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zCs w:val="26"/>
              </w:rPr>
              <w:drawing>
                <wp:inline distT="0" distB="0" distL="0" distR="0">
                  <wp:extent cx="552450" cy="561975"/>
                  <wp:effectExtent l="0" t="0" r="0" b="0"/>
                  <wp:docPr id="1" name="Picture 1" descr="mo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CF9" w:rsidRDefault="006A2CF9" w:rsidP="007E36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</w:rPr>
                  <w:t>MISSOURI</w:t>
                </w:r>
              </w:smartTag>
            </w:smartTag>
          </w:p>
          <w:p w:rsidR="006A2CF9" w:rsidRDefault="006A2CF9" w:rsidP="007E36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OF ADMINISTRATION</w:t>
            </w:r>
          </w:p>
          <w:p w:rsidR="006A2CF9" w:rsidRDefault="006A2CF9" w:rsidP="007E36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DIVISION OF</w:t>
            </w:r>
            <w:r w:rsidR="009F3D69">
              <w:rPr>
                <w:rFonts w:ascii="Arial" w:hAnsi="Arial" w:cs="Arial"/>
                <w:sz w:val="18"/>
              </w:rPr>
              <w:t xml:space="preserve"> FACILITIES MANAGEMENT, </w:t>
            </w:r>
            <w:r>
              <w:rPr>
                <w:rFonts w:ascii="Arial" w:hAnsi="Arial" w:cs="Arial"/>
                <w:sz w:val="18"/>
              </w:rPr>
              <w:t>DESIGN AND CONSTRUCTION</w:t>
            </w:r>
          </w:p>
          <w:p w:rsidR="006A2CF9" w:rsidRPr="007E3673" w:rsidRDefault="006A2CF9" w:rsidP="007E3673">
            <w:pPr>
              <w:rPr>
                <w:rFonts w:ascii="Arial" w:hAnsi="Arial" w:cs="Arial"/>
                <w:sz w:val="22"/>
                <w:szCs w:val="22"/>
              </w:rPr>
            </w:pPr>
            <w:r w:rsidRPr="007E3673">
              <w:rPr>
                <w:rFonts w:ascii="Arial" w:hAnsi="Arial" w:cs="Arial"/>
                <w:b/>
                <w:bCs/>
                <w:sz w:val="22"/>
                <w:szCs w:val="22"/>
              </w:rPr>
              <w:t>CHAIN OF CUSTODY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NUMBER</w:t>
            </w:r>
          </w:p>
          <w:p w:rsidR="006A2CF9" w:rsidRPr="007E3673" w:rsidRDefault="006A2CF9" w:rsidP="007E36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367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3673">
              <w:rPr>
                <w:rFonts w:ascii="Arial" w:hAnsi="Arial" w:cs="Arial"/>
                <w:b/>
                <w:sz w:val="32"/>
                <w:szCs w:val="32"/>
              </w:rPr>
              <w:instrText xml:space="preserve"> FORMTEXT </w:instrText>
            </w:r>
            <w:r w:rsidRPr="007E3673">
              <w:rPr>
                <w:rFonts w:ascii="Arial" w:hAnsi="Arial" w:cs="Arial"/>
                <w:b/>
                <w:sz w:val="32"/>
                <w:szCs w:val="32"/>
              </w:rPr>
            </w:r>
            <w:r w:rsidRPr="007E3673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bookmarkStart w:id="1" w:name="_GoBack"/>
            <w:r w:rsidRPr="007E3673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Pr="007E3673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Pr="007E3673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Pr="007E3673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 w:rsidRPr="007E3673"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bookmarkEnd w:id="1"/>
            <w:r w:rsidRPr="007E367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</w:tr>
      <w:tr w:rsidR="006A2CF9" w:rsidTr="004A56C1">
        <w:trPr>
          <w:cantSplit/>
          <w:trHeight w:val="467"/>
        </w:trPr>
        <w:tc>
          <w:tcPr>
            <w:tcW w:w="1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CF9" w:rsidRDefault="006A2CF9">
            <w:pPr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727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CF9" w:rsidRDefault="006A2CF9">
            <w:pPr>
              <w:ind w:left="72"/>
              <w:rPr>
                <w:rFonts w:ascii="Arial" w:hAnsi="Arial" w:cs="Arial"/>
                <w:sz w:val="18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2"/>
              </w:rPr>
              <w:t>PAGE NUMBER</w:t>
            </w:r>
          </w:p>
          <w:p w:rsidR="006A2CF9" w:rsidRDefault="006A2CF9" w:rsidP="007E3673">
            <w:pPr>
              <w:jc w:val="center"/>
              <w:rPr>
                <w:rFonts w:ascii="Arial" w:hAnsi="Arial" w:cs="Arial"/>
              </w:rPr>
            </w:pPr>
            <w:r w:rsidRPr="004A56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 w:rsidRPr="004A56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56C1">
              <w:rPr>
                <w:rFonts w:ascii="Arial" w:hAnsi="Arial" w:cs="Arial"/>
                <w:sz w:val="22"/>
                <w:szCs w:val="22"/>
              </w:rPr>
            </w:r>
            <w:r w:rsidRPr="004A56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56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56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56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A2CF9">
        <w:trPr>
          <w:trHeight w:val="576"/>
        </w:trPr>
        <w:tc>
          <w:tcPr>
            <w:tcW w:w="11016" w:type="dxa"/>
            <w:gridSpan w:val="8"/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TITLE</w:t>
            </w:r>
            <w:r w:rsidR="007E3673">
              <w:rPr>
                <w:rFonts w:ascii="Arial" w:hAnsi="Arial" w:cs="Arial"/>
                <w:sz w:val="12"/>
              </w:rPr>
              <w:t xml:space="preserve"> AND LOCATION</w:t>
            </w:r>
          </w:p>
          <w:p w:rsidR="006A2CF9" w:rsidRPr="00EE641F" w:rsidRDefault="006A2CF9">
            <w:pPr>
              <w:rPr>
                <w:rFonts w:ascii="Arial" w:hAnsi="Arial" w:cs="Arial"/>
                <w:sz w:val="22"/>
                <w:szCs w:val="22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4" w:name="Text5"/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A2CF9">
        <w:trPr>
          <w:trHeight w:val="576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FACILITY</w:t>
            </w:r>
          </w:p>
          <w:p w:rsidR="006A2CF9" w:rsidRPr="00EE641F" w:rsidRDefault="006A2CF9">
            <w:pPr>
              <w:rPr>
                <w:rFonts w:ascii="Arial" w:hAnsi="Arial" w:cs="Arial"/>
                <w:sz w:val="10"/>
                <w:szCs w:val="10"/>
              </w:rPr>
            </w:pPr>
          </w:p>
          <w:p w:rsidR="006A2CF9" w:rsidRPr="00EE641F" w:rsidRDefault="006A2CF9">
            <w:pPr>
              <w:rPr>
                <w:rFonts w:ascii="Arial" w:hAnsi="Arial" w:cs="Arial"/>
                <w:sz w:val="22"/>
                <w:szCs w:val="22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2"/>
              </w:rPr>
            </w:pPr>
          </w:p>
          <w:p w:rsidR="006A2CF9" w:rsidRDefault="006A2CF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ANALYZE FOR (CHECK ONE OF THE FOLLOWING)</w:t>
            </w:r>
          </w:p>
        </w:tc>
      </w:tr>
      <w:tr w:rsidR="006A2CF9" w:rsidTr="007E3673">
        <w:tc>
          <w:tcPr>
            <w:tcW w:w="55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CF9" w:rsidRDefault="006A2CF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</w:rPr>
            </w:pPr>
          </w:p>
        </w:tc>
      </w:tr>
      <w:tr w:rsidR="006A2CF9" w:rsidTr="007E3673">
        <w:trPr>
          <w:cantSplit/>
          <w:trHeight w:val="36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2CF9" w:rsidRDefault="006A2CF9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F9" w:rsidRPr="00EE641F" w:rsidRDefault="006A2CF9">
            <w:pPr>
              <w:rPr>
                <w:rFonts w:ascii="Arial" w:hAnsi="Arial" w:cs="Arial"/>
                <w:sz w:val="22"/>
                <w:szCs w:val="22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293C">
              <w:rPr>
                <w:rFonts w:ascii="Arial" w:hAnsi="Arial" w:cs="Arial"/>
                <w:sz w:val="22"/>
                <w:szCs w:val="22"/>
              </w:rPr>
            </w:r>
            <w:r w:rsidR="00282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2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CF9" w:rsidRDefault="006A2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ASBESTOS</w:t>
            </w:r>
          </w:p>
        </w:tc>
      </w:tr>
      <w:tr w:rsidR="006A2CF9" w:rsidTr="007E3673">
        <w:trPr>
          <w:cantSplit/>
          <w:trHeight w:val="36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2CF9" w:rsidRDefault="006A2CF9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F9" w:rsidRPr="00EE641F" w:rsidRDefault="006A2CF9">
            <w:pPr>
              <w:rPr>
                <w:rFonts w:ascii="Arial" w:hAnsi="Arial" w:cs="Arial"/>
                <w:sz w:val="22"/>
                <w:szCs w:val="22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293C">
              <w:rPr>
                <w:rFonts w:ascii="Arial" w:hAnsi="Arial" w:cs="Arial"/>
                <w:sz w:val="22"/>
                <w:szCs w:val="22"/>
              </w:rPr>
            </w:r>
            <w:r w:rsidR="00282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2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CF9" w:rsidRDefault="006A2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</w:t>
            </w:r>
          </w:p>
        </w:tc>
      </w:tr>
      <w:tr w:rsidR="006A2CF9" w:rsidTr="007E3673">
        <w:trPr>
          <w:cantSplit/>
          <w:trHeight w:val="36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2CF9" w:rsidRDefault="006A2CF9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CF9" w:rsidRPr="00EE641F" w:rsidRDefault="006A2CF9">
            <w:pPr>
              <w:rPr>
                <w:rFonts w:ascii="Arial" w:hAnsi="Arial" w:cs="Arial"/>
                <w:sz w:val="22"/>
                <w:szCs w:val="22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293C">
              <w:rPr>
                <w:rFonts w:ascii="Arial" w:hAnsi="Arial" w:cs="Arial"/>
                <w:sz w:val="22"/>
                <w:szCs w:val="22"/>
              </w:rPr>
            </w:r>
            <w:r w:rsidR="00282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2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CF9" w:rsidRDefault="006A2CF9" w:rsidP="007E3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bookmarkStart w:id="8" w:name="Text4"/>
            <w:r w:rsidR="007E36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E36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E3673">
              <w:rPr>
                <w:rFonts w:ascii="Arial" w:hAnsi="Arial" w:cs="Arial"/>
                <w:sz w:val="22"/>
                <w:szCs w:val="22"/>
              </w:rPr>
            </w:r>
            <w:r w:rsidR="007E36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36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36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36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36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36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36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6A2CF9" w:rsidTr="004A56C1">
        <w:trPr>
          <w:trHeight w:val="1863"/>
        </w:trPr>
        <w:tc>
          <w:tcPr>
            <w:tcW w:w="11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</w:rPr>
            </w:pPr>
          </w:p>
        </w:tc>
      </w:tr>
      <w:tr w:rsidR="006A2CF9" w:rsidTr="007E3673">
        <w:trPr>
          <w:cantSplit/>
          <w:trHeight w:val="305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F9" w:rsidRDefault="006A2C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SAMPLE NUMBER</w:t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F9" w:rsidRDefault="006A2C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Pr="00EE641F" w:rsidRDefault="006A2CF9">
            <w:pPr>
              <w:rPr>
                <w:rFonts w:ascii="Arial" w:hAnsi="Arial" w:cs="Arial"/>
                <w:sz w:val="22"/>
                <w:szCs w:val="22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6"/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7"/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 w:rsidTr="007E3673">
        <w:trPr>
          <w:cantSplit/>
          <w:trHeight w:val="432"/>
        </w:trPr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</w:p>
          <w:p w:rsidR="006A2CF9" w:rsidRDefault="006A2CF9">
            <w:pPr>
              <w:rPr>
                <w:rFonts w:ascii="Arial" w:hAnsi="Arial" w:cs="Arial"/>
              </w:rPr>
            </w:pPr>
            <w:r w:rsidRPr="00EE64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64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641F">
              <w:rPr>
                <w:rFonts w:ascii="Arial" w:hAnsi="Arial" w:cs="Arial"/>
                <w:sz w:val="22"/>
                <w:szCs w:val="22"/>
              </w:rPr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t> </w:t>
            </w:r>
            <w:r w:rsidRPr="00EE64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CF9">
        <w:trPr>
          <w:trHeight w:val="332"/>
        </w:trPr>
        <w:tc>
          <w:tcPr>
            <w:tcW w:w="11016" w:type="dxa"/>
            <w:gridSpan w:val="8"/>
            <w:shd w:val="clear" w:color="auto" w:fill="F3F3F3"/>
            <w:vAlign w:val="center"/>
          </w:tcPr>
          <w:p w:rsidR="006A2CF9" w:rsidRDefault="006A2CF9">
            <w:pPr>
              <w:pStyle w:val="Heading1"/>
            </w:pPr>
            <w:r>
              <w:t>ATTACH ADDITIONAL SHEETS IF NECESSARY</w:t>
            </w:r>
          </w:p>
        </w:tc>
      </w:tr>
      <w:tr w:rsidR="006A2CF9" w:rsidTr="007E3673">
        <w:trPr>
          <w:trHeight w:val="576"/>
        </w:trPr>
        <w:tc>
          <w:tcPr>
            <w:tcW w:w="8841" w:type="dxa"/>
            <w:gridSpan w:val="7"/>
          </w:tcPr>
          <w:p w:rsidR="006A2CF9" w:rsidRDefault="00F3784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FMDC </w:t>
            </w:r>
            <w:r w:rsidR="006A2CF9">
              <w:rPr>
                <w:rFonts w:ascii="Arial" w:hAnsi="Arial" w:cs="Arial"/>
                <w:sz w:val="12"/>
              </w:rPr>
              <w:t xml:space="preserve">CONSTRUCTION </w:t>
            </w:r>
            <w:r w:rsidR="00EE641F">
              <w:rPr>
                <w:rFonts w:ascii="Arial" w:hAnsi="Arial" w:cs="Arial"/>
                <w:sz w:val="12"/>
              </w:rPr>
              <w:t>REPRESENTATIVE</w:t>
            </w:r>
            <w:r w:rsidR="006A2CF9">
              <w:rPr>
                <w:rFonts w:ascii="Arial" w:hAnsi="Arial" w:cs="Arial"/>
                <w:sz w:val="12"/>
              </w:rPr>
              <w:t xml:space="preserve"> SIGNATURE</w:t>
            </w:r>
          </w:p>
          <w:p w:rsidR="006A2CF9" w:rsidRDefault="006A2CF9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</w:t>
            </w:r>
          </w:p>
          <w:p w:rsidR="006A2CF9" w:rsidRDefault="006A2CF9">
            <w:pPr>
              <w:rPr>
                <w:rFonts w:ascii="Arial" w:hAnsi="Arial" w:cs="Arial"/>
              </w:rPr>
            </w:pPr>
          </w:p>
        </w:tc>
      </w:tr>
      <w:tr w:rsidR="006A2CF9" w:rsidTr="007E3673">
        <w:trPr>
          <w:trHeight w:val="576"/>
        </w:trPr>
        <w:tc>
          <w:tcPr>
            <w:tcW w:w="8841" w:type="dxa"/>
            <w:gridSpan w:val="7"/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COORDINATOR SIGNATURE</w:t>
            </w:r>
          </w:p>
          <w:p w:rsidR="006A2CF9" w:rsidRDefault="006A2CF9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</w:t>
            </w:r>
          </w:p>
          <w:p w:rsidR="006A2CF9" w:rsidRDefault="006A2CF9">
            <w:pPr>
              <w:rPr>
                <w:rFonts w:ascii="Arial" w:hAnsi="Arial" w:cs="Arial"/>
              </w:rPr>
            </w:pPr>
          </w:p>
        </w:tc>
      </w:tr>
      <w:tr w:rsidR="006A2CF9" w:rsidTr="007E3673">
        <w:trPr>
          <w:trHeight w:val="576"/>
        </w:trPr>
        <w:tc>
          <w:tcPr>
            <w:tcW w:w="8841" w:type="dxa"/>
            <w:gridSpan w:val="7"/>
            <w:tcBorders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LAB TECHNICIAN SIGNATURE</w:t>
            </w:r>
          </w:p>
          <w:p w:rsidR="006A2CF9" w:rsidRDefault="006A2CF9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A2CF9" w:rsidRDefault="006A2CF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</w:t>
            </w:r>
          </w:p>
          <w:p w:rsidR="006A2CF9" w:rsidRDefault="006A2CF9">
            <w:pPr>
              <w:rPr>
                <w:rFonts w:ascii="Arial" w:hAnsi="Arial" w:cs="Arial"/>
              </w:rPr>
            </w:pPr>
          </w:p>
        </w:tc>
      </w:tr>
    </w:tbl>
    <w:p w:rsidR="006A2CF9" w:rsidRDefault="009F3D69" w:rsidP="007E3673">
      <w:pPr>
        <w:tabs>
          <w:tab w:val="center" w:pos="5760"/>
        </w:tabs>
        <w:spacing w:before="4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MO 300-1377</w:t>
      </w:r>
      <w:r w:rsidR="006A2CF9">
        <w:rPr>
          <w:rFonts w:ascii="Arial" w:hAnsi="Arial" w:cs="Arial"/>
          <w:sz w:val="12"/>
        </w:rPr>
        <w:t xml:space="preserve"> (</w:t>
      </w:r>
      <w:r w:rsidR="00B171D9">
        <w:rPr>
          <w:rFonts w:ascii="Arial" w:hAnsi="Arial" w:cs="Arial"/>
          <w:sz w:val="12"/>
        </w:rPr>
        <w:t>06/12</w:t>
      </w:r>
      <w:r w:rsidR="006A2CF9">
        <w:rPr>
          <w:rFonts w:ascii="Arial" w:hAnsi="Arial" w:cs="Arial"/>
          <w:sz w:val="12"/>
        </w:rPr>
        <w:t>)</w:t>
      </w:r>
      <w:r>
        <w:rPr>
          <w:rFonts w:ascii="Arial" w:hAnsi="Arial" w:cs="Arial"/>
          <w:sz w:val="12"/>
        </w:rPr>
        <w:tab/>
      </w:r>
      <w:r w:rsidR="004A56C1">
        <w:rPr>
          <w:rFonts w:ascii="Arial" w:hAnsi="Arial" w:cs="Arial"/>
          <w:sz w:val="12"/>
        </w:rPr>
        <w:t xml:space="preserve">DISTRIBUTION:  </w:t>
      </w:r>
      <w:r>
        <w:rPr>
          <w:rFonts w:ascii="Arial" w:hAnsi="Arial" w:cs="Arial"/>
          <w:sz w:val="12"/>
        </w:rPr>
        <w:t>FILE</w:t>
      </w:r>
      <w:r w:rsidR="00EE641F">
        <w:rPr>
          <w:rFonts w:ascii="Arial" w:hAnsi="Arial" w:cs="Arial"/>
          <w:sz w:val="12"/>
        </w:rPr>
        <w:t>/</w:t>
      </w:r>
      <w:r>
        <w:rPr>
          <w:rFonts w:ascii="Arial" w:hAnsi="Arial" w:cs="Arial"/>
          <w:sz w:val="12"/>
        </w:rPr>
        <w:t>Design</w:t>
      </w:r>
    </w:p>
    <w:sectPr w:rsidR="006A2CF9" w:rsidSect="001D1C7B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B08856C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3C"/>
    <w:rsid w:val="001D1C7B"/>
    <w:rsid w:val="0028293C"/>
    <w:rsid w:val="004A56C1"/>
    <w:rsid w:val="006A2CF9"/>
    <w:rsid w:val="007E3673"/>
    <w:rsid w:val="009F3D69"/>
    <w:rsid w:val="00B171D9"/>
    <w:rsid w:val="00EE641F"/>
    <w:rsid w:val="00F1324B"/>
    <w:rsid w:val="00F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DF24F5B-7304-4775-BF9B-47E2E6B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">
    <w:name w:val="ART"/>
    <w:basedOn w:val="Normal"/>
    <w:next w:val="PR1"/>
    <w:pPr>
      <w:keepNext/>
      <w:numPr>
        <w:ilvl w:val="3"/>
        <w:numId w:val="8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EOS">
    <w:name w:val="EOS"/>
    <w:basedOn w:val="Normal"/>
    <w:pPr>
      <w:suppressAutoHyphens/>
      <w:spacing w:before="480"/>
      <w:jc w:val="both"/>
    </w:pPr>
    <w:rPr>
      <w:sz w:val="22"/>
    </w:rPr>
  </w:style>
  <w:style w:type="paragraph" w:customStyle="1" w:styleId="PR1">
    <w:name w:val="PR1"/>
    <w:basedOn w:val="Normal"/>
    <w:pPr>
      <w:numPr>
        <w:ilvl w:val="4"/>
        <w:numId w:val="9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pPr>
      <w:numPr>
        <w:ilvl w:val="5"/>
        <w:numId w:val="10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pPr>
      <w:numPr>
        <w:ilvl w:val="6"/>
        <w:numId w:val="11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pPr>
      <w:numPr>
        <w:ilvl w:val="7"/>
        <w:numId w:val="12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pPr>
      <w:numPr>
        <w:ilvl w:val="8"/>
        <w:numId w:val="13"/>
      </w:numPr>
      <w:suppressAutoHyphens/>
      <w:jc w:val="both"/>
      <w:outlineLvl w:val="6"/>
    </w:pPr>
    <w:rPr>
      <w:sz w:val="22"/>
    </w:rPr>
  </w:style>
  <w:style w:type="paragraph" w:customStyle="1" w:styleId="PRT">
    <w:name w:val="PRT"/>
    <w:basedOn w:val="Normal"/>
    <w:next w:val="ART"/>
    <w:pPr>
      <w:keepNext/>
      <w:numPr>
        <w:numId w:val="14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toCAD\AutoCAD%20PC\Current%20work\Bryan%20Chinn%20Website%20files%20corrected\Project%20Management%20Internal%20Forms\Chain%20of%20Cust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Chain of Custody.dot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Missouri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Buechler, Michael</dc:creator>
  <cp:keywords/>
  <dc:description/>
  <cp:lastModifiedBy>Buechler, Michael</cp:lastModifiedBy>
  <cp:revision>1</cp:revision>
  <cp:lastPrinted>2004-07-27T20:11:00Z</cp:lastPrinted>
  <dcterms:created xsi:type="dcterms:W3CDTF">2021-07-12T20:42:00Z</dcterms:created>
  <dcterms:modified xsi:type="dcterms:W3CDTF">2021-07-12T20:43:00Z</dcterms:modified>
</cp:coreProperties>
</file>